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BF0" w14:textId="6F4E9C68" w:rsidR="001B2840" w:rsidRPr="00D43853" w:rsidRDefault="001B2840" w:rsidP="006F14CC">
      <w:pPr>
        <w:spacing w:line="288" w:lineRule="auto"/>
        <w:ind w:left="3540" w:firstLine="708"/>
        <w:jc w:val="center"/>
        <w:rPr>
          <w:i/>
          <w:sz w:val="22"/>
        </w:rPr>
      </w:pPr>
    </w:p>
    <w:p w14:paraId="120FAFBB" w14:textId="77777777" w:rsidR="00597F14" w:rsidRDefault="00597F14" w:rsidP="00597F14">
      <w:pPr>
        <w:tabs>
          <w:tab w:val="left" w:pos="2714"/>
          <w:tab w:val="center" w:pos="4535"/>
        </w:tabs>
        <w:spacing w:line="288" w:lineRule="auto"/>
        <w:rPr>
          <w:b/>
        </w:rPr>
      </w:pPr>
      <w:r>
        <w:rPr>
          <w:b/>
        </w:rPr>
        <w:tab/>
      </w:r>
    </w:p>
    <w:p w14:paraId="7ED54EBB" w14:textId="77777777" w:rsidR="001B2840" w:rsidRDefault="001B2840" w:rsidP="00597F14">
      <w:pPr>
        <w:tabs>
          <w:tab w:val="left" w:pos="2714"/>
          <w:tab w:val="center" w:pos="4535"/>
        </w:tabs>
        <w:spacing w:line="288" w:lineRule="auto"/>
        <w:jc w:val="center"/>
        <w:rPr>
          <w:b/>
        </w:rPr>
      </w:pPr>
      <w:r w:rsidRPr="001B2840">
        <w:rPr>
          <w:b/>
        </w:rPr>
        <w:t>PÁLYÁZATI ADATLAP</w:t>
      </w:r>
    </w:p>
    <w:p w14:paraId="583A45CE" w14:textId="77777777" w:rsidR="001B2840" w:rsidRDefault="001B2840" w:rsidP="001B2840">
      <w:pPr>
        <w:spacing w:line="288" w:lineRule="auto"/>
        <w:jc w:val="center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6"/>
      </w:tblGrid>
      <w:tr w:rsidR="001B2840" w14:paraId="53966DC0" w14:textId="77777777" w:rsidTr="000D4055">
        <w:trPr>
          <w:jc w:val="center"/>
        </w:trPr>
        <w:tc>
          <w:tcPr>
            <w:tcW w:w="3114" w:type="dxa"/>
            <w:vAlign w:val="center"/>
          </w:tcPr>
          <w:p w14:paraId="4E94E300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Név:</w:t>
            </w:r>
          </w:p>
        </w:tc>
        <w:tc>
          <w:tcPr>
            <w:tcW w:w="5946" w:type="dxa"/>
          </w:tcPr>
          <w:p w14:paraId="40D557CF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78D00C8A" w14:textId="77777777" w:rsidTr="000D4055">
        <w:trPr>
          <w:jc w:val="center"/>
        </w:trPr>
        <w:tc>
          <w:tcPr>
            <w:tcW w:w="3114" w:type="dxa"/>
            <w:vAlign w:val="center"/>
          </w:tcPr>
          <w:p w14:paraId="4CFD3883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 xml:space="preserve">Lakcím: </w:t>
            </w:r>
          </w:p>
        </w:tc>
        <w:tc>
          <w:tcPr>
            <w:tcW w:w="5946" w:type="dxa"/>
          </w:tcPr>
          <w:p w14:paraId="296DEAA9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1E96D9C4" w14:textId="77777777" w:rsidTr="000D4055">
        <w:trPr>
          <w:jc w:val="center"/>
        </w:trPr>
        <w:tc>
          <w:tcPr>
            <w:tcW w:w="3114" w:type="dxa"/>
            <w:vAlign w:val="center"/>
          </w:tcPr>
          <w:p w14:paraId="607DFE58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E-mail cím:</w:t>
            </w:r>
          </w:p>
        </w:tc>
        <w:tc>
          <w:tcPr>
            <w:tcW w:w="5946" w:type="dxa"/>
          </w:tcPr>
          <w:p w14:paraId="5C936BAE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64CDB4F5" w14:textId="77777777" w:rsidTr="000D4055">
        <w:trPr>
          <w:jc w:val="center"/>
        </w:trPr>
        <w:tc>
          <w:tcPr>
            <w:tcW w:w="3114" w:type="dxa"/>
            <w:vAlign w:val="center"/>
          </w:tcPr>
          <w:p w14:paraId="1C2CE8BB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Telefonszám:</w:t>
            </w:r>
          </w:p>
        </w:tc>
        <w:tc>
          <w:tcPr>
            <w:tcW w:w="5946" w:type="dxa"/>
          </w:tcPr>
          <w:p w14:paraId="01E90E14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0C605A15" w14:textId="77777777" w:rsidTr="000D4055">
        <w:trPr>
          <w:jc w:val="center"/>
        </w:trPr>
        <w:tc>
          <w:tcPr>
            <w:tcW w:w="3114" w:type="dxa"/>
            <w:vAlign w:val="center"/>
          </w:tcPr>
          <w:p w14:paraId="42A414D7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 xml:space="preserve">Felsőoktatási intézmény, ahol tanulmányait folytatja/ahová most </w:t>
            </w:r>
            <w:proofErr w:type="spellStart"/>
            <w:r>
              <w:rPr>
                <w:b/>
              </w:rPr>
              <w:t>felvételizik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46" w:type="dxa"/>
          </w:tcPr>
          <w:p w14:paraId="2BC053EC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6F38204D" w14:textId="77777777" w:rsidTr="000D4055">
        <w:trPr>
          <w:jc w:val="center"/>
        </w:trPr>
        <w:tc>
          <w:tcPr>
            <w:tcW w:w="3114" w:type="dxa"/>
            <w:vAlign w:val="center"/>
          </w:tcPr>
          <w:p w14:paraId="676C86D5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Szak:</w:t>
            </w:r>
          </w:p>
        </w:tc>
        <w:tc>
          <w:tcPr>
            <w:tcW w:w="5946" w:type="dxa"/>
          </w:tcPr>
          <w:p w14:paraId="497D83DA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1B988B35" w14:textId="77777777" w:rsidTr="000D4055">
        <w:trPr>
          <w:trHeight w:val="1628"/>
          <w:jc w:val="center"/>
        </w:trPr>
        <w:tc>
          <w:tcPr>
            <w:tcW w:w="3114" w:type="dxa"/>
            <w:vAlign w:val="center"/>
          </w:tcPr>
          <w:p w14:paraId="573C2F92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Lakiteleken képzeli el jövőjét?</w:t>
            </w:r>
          </w:p>
        </w:tc>
        <w:tc>
          <w:tcPr>
            <w:tcW w:w="5946" w:type="dxa"/>
          </w:tcPr>
          <w:p w14:paraId="3AF9C8C9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840" w14:paraId="4A01B54C" w14:textId="77777777" w:rsidTr="000D4055">
        <w:trPr>
          <w:trHeight w:val="2121"/>
          <w:jc w:val="center"/>
        </w:trPr>
        <w:tc>
          <w:tcPr>
            <w:tcW w:w="3114" w:type="dxa"/>
            <w:vAlign w:val="center"/>
          </w:tcPr>
          <w:p w14:paraId="46212EF8" w14:textId="77777777" w:rsidR="001B2840" w:rsidRDefault="001B2840" w:rsidP="000D4055">
            <w:pPr>
              <w:rPr>
                <w:b/>
              </w:rPr>
            </w:pPr>
            <w:r>
              <w:rPr>
                <w:b/>
              </w:rPr>
              <w:t>A főiskola/egyetem elvégzése után milyen munkakörben dolgozna szívesen?</w:t>
            </w:r>
          </w:p>
        </w:tc>
        <w:tc>
          <w:tcPr>
            <w:tcW w:w="5946" w:type="dxa"/>
          </w:tcPr>
          <w:p w14:paraId="0213BB36" w14:textId="77777777" w:rsidR="001B2840" w:rsidRDefault="001B2840" w:rsidP="001B2840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3E9504AC" w14:textId="77777777" w:rsidR="0006707C" w:rsidRDefault="0006707C" w:rsidP="0006707C">
      <w:pPr>
        <w:spacing w:line="288" w:lineRule="auto"/>
      </w:pPr>
    </w:p>
    <w:p w14:paraId="75E0FFB7" w14:textId="77777777" w:rsidR="0066631B" w:rsidRDefault="0066631B" w:rsidP="0006707C">
      <w:pPr>
        <w:spacing w:line="288" w:lineRule="auto"/>
      </w:pPr>
    </w:p>
    <w:p w14:paraId="53BF0963" w14:textId="77777777" w:rsidR="0066631B" w:rsidRDefault="0066631B" w:rsidP="0006707C">
      <w:pPr>
        <w:spacing w:line="288" w:lineRule="auto"/>
      </w:pPr>
      <w:r>
        <w:t>Az adatlaphoz mellékeltem:</w:t>
      </w:r>
    </w:p>
    <w:p w14:paraId="62D8092F" w14:textId="77777777" w:rsidR="0066631B" w:rsidRDefault="0066631B" w:rsidP="0066631B">
      <w:pPr>
        <w:pStyle w:val="Listaszerbekezds"/>
        <w:numPr>
          <w:ilvl w:val="0"/>
          <w:numId w:val="7"/>
        </w:numPr>
        <w:spacing w:line="288" w:lineRule="auto"/>
      </w:pPr>
      <w:r>
        <w:t>fényképes önéletrajzomat;</w:t>
      </w:r>
    </w:p>
    <w:p w14:paraId="14E53156" w14:textId="77777777" w:rsidR="0066631B" w:rsidRDefault="0066631B" w:rsidP="0066631B">
      <w:pPr>
        <w:pStyle w:val="Listaszerbekezds"/>
        <w:numPr>
          <w:ilvl w:val="0"/>
          <w:numId w:val="7"/>
        </w:numPr>
        <w:spacing w:line="288" w:lineRule="auto"/>
      </w:pPr>
      <w:r>
        <w:t>az előző tanulmányi félév eredményeit igazoló dokumentum másolatát;</w:t>
      </w:r>
    </w:p>
    <w:p w14:paraId="37A25AE1" w14:textId="77777777" w:rsidR="0066631B" w:rsidRDefault="0066631B" w:rsidP="0066631B">
      <w:pPr>
        <w:pStyle w:val="Listaszerbekezds"/>
        <w:numPr>
          <w:ilvl w:val="0"/>
          <w:numId w:val="7"/>
        </w:numPr>
        <w:spacing w:line="288" w:lineRule="auto"/>
      </w:pPr>
      <w:r>
        <w:t>az állandó lakcímemet igazoló dokumentum másolatát.</w:t>
      </w:r>
    </w:p>
    <w:p w14:paraId="6A852AC6" w14:textId="77777777" w:rsidR="00597F14" w:rsidRDefault="00597F14" w:rsidP="0006707C">
      <w:pPr>
        <w:spacing w:line="288" w:lineRule="auto"/>
      </w:pPr>
    </w:p>
    <w:p w14:paraId="11C6E13F" w14:textId="373D24F1" w:rsidR="0006707C" w:rsidRDefault="0006707C" w:rsidP="0006707C">
      <w:pPr>
        <w:spacing w:line="288" w:lineRule="auto"/>
      </w:pPr>
      <w:r w:rsidRPr="0006707C">
        <w:t xml:space="preserve">Kelt: Lakitelek, </w:t>
      </w:r>
      <w:r w:rsidR="0066631B">
        <w:t>202</w:t>
      </w:r>
      <w:r w:rsidR="00C21581">
        <w:t>4</w:t>
      </w:r>
      <w:r w:rsidR="0066631B">
        <w:t xml:space="preserve">. </w:t>
      </w:r>
      <w:r w:rsidRPr="0006707C">
        <w:t>…………………………</w:t>
      </w:r>
      <w:proofErr w:type="gramStart"/>
      <w:r w:rsidRPr="0006707C">
        <w:t>…….</w:t>
      </w:r>
      <w:proofErr w:type="gramEnd"/>
      <w:r w:rsidRPr="0006707C">
        <w:t>.</w:t>
      </w:r>
    </w:p>
    <w:p w14:paraId="15BBF645" w14:textId="77777777" w:rsidR="0006707C" w:rsidRDefault="0006707C" w:rsidP="0006707C">
      <w:pPr>
        <w:spacing w:line="288" w:lineRule="auto"/>
      </w:pPr>
    </w:p>
    <w:p w14:paraId="66E37A5F" w14:textId="77777777" w:rsidR="0066631B" w:rsidRDefault="0066631B" w:rsidP="0006707C">
      <w:pPr>
        <w:spacing w:line="288" w:lineRule="auto"/>
      </w:pPr>
    </w:p>
    <w:p w14:paraId="3FDA8F64" w14:textId="77777777" w:rsidR="0006707C" w:rsidRPr="0006707C" w:rsidRDefault="0006707C" w:rsidP="0006707C">
      <w:pPr>
        <w:spacing w:line="288" w:lineRule="auto"/>
        <w:ind w:left="4956"/>
        <w:jc w:val="center"/>
      </w:pPr>
      <w:r w:rsidRPr="0006707C">
        <w:t>…………………………………….</w:t>
      </w:r>
    </w:p>
    <w:p w14:paraId="3EBBB2FD" w14:textId="77777777" w:rsidR="0006707C" w:rsidRPr="0006707C" w:rsidRDefault="0066631B" w:rsidP="0006707C">
      <w:pPr>
        <w:spacing w:line="288" w:lineRule="auto"/>
        <w:ind w:left="4956"/>
        <w:jc w:val="center"/>
      </w:pPr>
      <w:r>
        <w:t xml:space="preserve">a pályázó </w:t>
      </w:r>
      <w:r w:rsidR="0006707C" w:rsidRPr="0006707C">
        <w:t>aláírás</w:t>
      </w:r>
      <w:r>
        <w:t>a</w:t>
      </w:r>
    </w:p>
    <w:p w14:paraId="41CE6E93" w14:textId="77777777" w:rsidR="00A62B11" w:rsidRPr="00B11612" w:rsidRDefault="00A62B11">
      <w:pPr>
        <w:rPr>
          <w:sz w:val="22"/>
        </w:rPr>
      </w:pPr>
    </w:p>
    <w:sectPr w:rsidR="00A62B11" w:rsidRPr="00B11612" w:rsidSect="008E37AC">
      <w:headerReference w:type="default" r:id="rId8"/>
      <w:pgSz w:w="11906" w:h="16838" w:code="9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0CDE" w14:textId="77777777" w:rsidR="005116D0" w:rsidRDefault="005116D0">
      <w:r>
        <w:separator/>
      </w:r>
    </w:p>
  </w:endnote>
  <w:endnote w:type="continuationSeparator" w:id="0">
    <w:p w14:paraId="24A33E70" w14:textId="77777777" w:rsidR="005116D0" w:rsidRDefault="0051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3C5C" w14:textId="77777777" w:rsidR="005116D0" w:rsidRDefault="005116D0">
      <w:r>
        <w:separator/>
      </w:r>
    </w:p>
  </w:footnote>
  <w:footnote w:type="continuationSeparator" w:id="0">
    <w:p w14:paraId="28FD10F4" w14:textId="77777777" w:rsidR="005116D0" w:rsidRDefault="0051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056C" w14:textId="77777777" w:rsidR="00D46441" w:rsidRDefault="00D46441" w:rsidP="00142716">
    <w:pPr>
      <w:jc w:val="center"/>
      <w:rPr>
        <w:b/>
        <w:sz w:val="16"/>
        <w:szCs w:val="16"/>
      </w:rPr>
    </w:pPr>
    <w:r>
      <w:rPr>
        <w:noProof/>
        <w:sz w:val="16"/>
        <w:szCs w:val="16"/>
        <w:lang w:eastAsia="hu-HU"/>
      </w:rPr>
      <w:drawing>
        <wp:inline distT="0" distB="0" distL="0" distR="0" wp14:anchorId="5F1A2132" wp14:editId="77AF3BDF">
          <wp:extent cx="1365663" cy="701286"/>
          <wp:effectExtent l="0" t="0" r="6350" b="3810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6" cy="70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AD294" w14:textId="00E2EE97" w:rsidR="00142716" w:rsidRPr="008348A9" w:rsidRDefault="00142716" w:rsidP="00142716">
    <w:pPr>
      <w:spacing w:before="120"/>
      <w:jc w:val="center"/>
      <w:rPr>
        <w:b/>
        <w:sz w:val="16"/>
        <w:szCs w:val="16"/>
      </w:rPr>
    </w:pPr>
    <w:r w:rsidRPr="008348A9">
      <w:rPr>
        <w:b/>
        <w:sz w:val="16"/>
        <w:szCs w:val="16"/>
      </w:rPr>
      <w:t xml:space="preserve">H-6065 Lakitelek, </w:t>
    </w:r>
    <w:r w:rsidR="00F6717A">
      <w:rPr>
        <w:b/>
        <w:sz w:val="16"/>
        <w:szCs w:val="16"/>
      </w:rPr>
      <w:t>Szentkirályi út 5</w:t>
    </w:r>
    <w:r w:rsidRPr="008348A9">
      <w:rPr>
        <w:b/>
        <w:sz w:val="16"/>
        <w:szCs w:val="16"/>
      </w:rPr>
      <w:t xml:space="preserve">. </w:t>
    </w:r>
    <w:r w:rsidRPr="008348A9">
      <w:rPr>
        <w:rStyle w:val="Vastag"/>
        <w:sz w:val="16"/>
        <w:szCs w:val="16"/>
      </w:rPr>
      <w:t>GPS</w:t>
    </w:r>
    <w:r w:rsidRPr="008348A9">
      <w:rPr>
        <w:b/>
        <w:sz w:val="16"/>
        <w:szCs w:val="16"/>
      </w:rPr>
      <w:t>: N 46.8933°, E 19.9653°</w:t>
    </w:r>
  </w:p>
  <w:p w14:paraId="56F56FE0" w14:textId="77777777" w:rsidR="0083390F" w:rsidRPr="008E37AC" w:rsidRDefault="00142716" w:rsidP="008E37AC">
    <w:pPr>
      <w:pBdr>
        <w:bottom w:val="single" w:sz="4" w:space="1" w:color="auto"/>
      </w:pBdr>
      <w:jc w:val="center"/>
      <w:rPr>
        <w:b/>
        <w:sz w:val="16"/>
        <w:szCs w:val="16"/>
      </w:rPr>
    </w:pPr>
    <w:r w:rsidRPr="008348A9">
      <w:rPr>
        <w:b/>
        <w:sz w:val="16"/>
        <w:szCs w:val="16"/>
      </w:rPr>
      <w:t>www.</w:t>
    </w:r>
    <w:r w:rsidR="00327982">
      <w:rPr>
        <w:b/>
        <w:sz w:val="16"/>
        <w:szCs w:val="16"/>
      </w:rPr>
      <w:t>nepfolakitelek.hu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A44F4"/>
    <w:multiLevelType w:val="hybridMultilevel"/>
    <w:tmpl w:val="32EAABBA"/>
    <w:lvl w:ilvl="0" w:tplc="7FCC4FE4">
      <w:start w:val="20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F2068"/>
    <w:multiLevelType w:val="hybridMultilevel"/>
    <w:tmpl w:val="43F6B38E"/>
    <w:lvl w:ilvl="0" w:tplc="287808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77166"/>
    <w:multiLevelType w:val="hybridMultilevel"/>
    <w:tmpl w:val="890C27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11936"/>
    <w:multiLevelType w:val="hybridMultilevel"/>
    <w:tmpl w:val="BB3C854E"/>
    <w:lvl w:ilvl="0" w:tplc="F858D2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F75B1"/>
    <w:multiLevelType w:val="hybridMultilevel"/>
    <w:tmpl w:val="0E4CC3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809CD"/>
    <w:multiLevelType w:val="hybridMultilevel"/>
    <w:tmpl w:val="1CD474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5510AF"/>
    <w:multiLevelType w:val="hybridMultilevel"/>
    <w:tmpl w:val="67386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49885">
    <w:abstractNumId w:val="3"/>
  </w:num>
  <w:num w:numId="2" w16cid:durableId="704449329">
    <w:abstractNumId w:val="1"/>
  </w:num>
  <w:num w:numId="3" w16cid:durableId="1317301345">
    <w:abstractNumId w:val="2"/>
  </w:num>
  <w:num w:numId="4" w16cid:durableId="1688287993">
    <w:abstractNumId w:val="4"/>
  </w:num>
  <w:num w:numId="5" w16cid:durableId="986860722">
    <w:abstractNumId w:val="5"/>
  </w:num>
  <w:num w:numId="6" w16cid:durableId="959649898">
    <w:abstractNumId w:val="6"/>
  </w:num>
  <w:num w:numId="7" w16cid:durableId="19948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9"/>
    <w:rsid w:val="00010286"/>
    <w:rsid w:val="00011A9E"/>
    <w:rsid w:val="0001246B"/>
    <w:rsid w:val="000156AC"/>
    <w:rsid w:val="00020A9C"/>
    <w:rsid w:val="0002764E"/>
    <w:rsid w:val="00030AE2"/>
    <w:rsid w:val="000316BB"/>
    <w:rsid w:val="00032E95"/>
    <w:rsid w:val="0003344E"/>
    <w:rsid w:val="00033F68"/>
    <w:rsid w:val="000371E7"/>
    <w:rsid w:val="00042127"/>
    <w:rsid w:val="0006707C"/>
    <w:rsid w:val="000738C1"/>
    <w:rsid w:val="0007778C"/>
    <w:rsid w:val="000B77F5"/>
    <w:rsid w:val="000D4055"/>
    <w:rsid w:val="000E0D99"/>
    <w:rsid w:val="000E2843"/>
    <w:rsid w:val="000F1E25"/>
    <w:rsid w:val="000F72CB"/>
    <w:rsid w:val="00122435"/>
    <w:rsid w:val="00142716"/>
    <w:rsid w:val="001442E4"/>
    <w:rsid w:val="0016726F"/>
    <w:rsid w:val="001875B9"/>
    <w:rsid w:val="001A510C"/>
    <w:rsid w:val="001B17D9"/>
    <w:rsid w:val="001B2840"/>
    <w:rsid w:val="001B7C72"/>
    <w:rsid w:val="001D7B0A"/>
    <w:rsid w:val="001E39A6"/>
    <w:rsid w:val="0020378E"/>
    <w:rsid w:val="00215F0C"/>
    <w:rsid w:val="00252A18"/>
    <w:rsid w:val="00261B0B"/>
    <w:rsid w:val="00272951"/>
    <w:rsid w:val="00275913"/>
    <w:rsid w:val="002948D1"/>
    <w:rsid w:val="002A6BC4"/>
    <w:rsid w:val="002B15ED"/>
    <w:rsid w:val="002C3E4C"/>
    <w:rsid w:val="002D5B1F"/>
    <w:rsid w:val="002E12CC"/>
    <w:rsid w:val="002E491A"/>
    <w:rsid w:val="00301AC9"/>
    <w:rsid w:val="00301DDD"/>
    <w:rsid w:val="00311E15"/>
    <w:rsid w:val="00327982"/>
    <w:rsid w:val="00336F52"/>
    <w:rsid w:val="00346D61"/>
    <w:rsid w:val="003710F8"/>
    <w:rsid w:val="00390196"/>
    <w:rsid w:val="003A3146"/>
    <w:rsid w:val="003A3FBE"/>
    <w:rsid w:val="003B6244"/>
    <w:rsid w:val="003C57EC"/>
    <w:rsid w:val="00402FB8"/>
    <w:rsid w:val="00414A30"/>
    <w:rsid w:val="00420C09"/>
    <w:rsid w:val="004227F3"/>
    <w:rsid w:val="0043394E"/>
    <w:rsid w:val="004A71FE"/>
    <w:rsid w:val="004B1D29"/>
    <w:rsid w:val="004D68D5"/>
    <w:rsid w:val="004D7B42"/>
    <w:rsid w:val="005116D0"/>
    <w:rsid w:val="00524746"/>
    <w:rsid w:val="0055468D"/>
    <w:rsid w:val="00575FFE"/>
    <w:rsid w:val="00577A4D"/>
    <w:rsid w:val="005803D4"/>
    <w:rsid w:val="00597F14"/>
    <w:rsid w:val="005A7F30"/>
    <w:rsid w:val="005E6F61"/>
    <w:rsid w:val="0064784C"/>
    <w:rsid w:val="0066631B"/>
    <w:rsid w:val="0067185F"/>
    <w:rsid w:val="006B1DF7"/>
    <w:rsid w:val="006D1181"/>
    <w:rsid w:val="006D19E3"/>
    <w:rsid w:val="006F14CC"/>
    <w:rsid w:val="006F4306"/>
    <w:rsid w:val="007204E1"/>
    <w:rsid w:val="00741A86"/>
    <w:rsid w:val="007567DE"/>
    <w:rsid w:val="00762E9D"/>
    <w:rsid w:val="007808D1"/>
    <w:rsid w:val="00784215"/>
    <w:rsid w:val="007959B0"/>
    <w:rsid w:val="007A66FC"/>
    <w:rsid w:val="007B30CB"/>
    <w:rsid w:val="007B3643"/>
    <w:rsid w:val="007B4F04"/>
    <w:rsid w:val="0081420E"/>
    <w:rsid w:val="00814B44"/>
    <w:rsid w:val="0083390F"/>
    <w:rsid w:val="008348A9"/>
    <w:rsid w:val="00853D96"/>
    <w:rsid w:val="00881CA9"/>
    <w:rsid w:val="008A02F3"/>
    <w:rsid w:val="008A3809"/>
    <w:rsid w:val="008A5DE6"/>
    <w:rsid w:val="008C00F9"/>
    <w:rsid w:val="008C084B"/>
    <w:rsid w:val="008C3E60"/>
    <w:rsid w:val="008E37AC"/>
    <w:rsid w:val="0090048F"/>
    <w:rsid w:val="00934314"/>
    <w:rsid w:val="009464D0"/>
    <w:rsid w:val="00985667"/>
    <w:rsid w:val="009937F8"/>
    <w:rsid w:val="009961D0"/>
    <w:rsid w:val="009E0EBD"/>
    <w:rsid w:val="009F1732"/>
    <w:rsid w:val="00A12777"/>
    <w:rsid w:val="00A46B0C"/>
    <w:rsid w:val="00A62B11"/>
    <w:rsid w:val="00A63060"/>
    <w:rsid w:val="00A63D19"/>
    <w:rsid w:val="00A66EFA"/>
    <w:rsid w:val="00A84D13"/>
    <w:rsid w:val="00AA33BC"/>
    <w:rsid w:val="00AB5FAD"/>
    <w:rsid w:val="00AE4800"/>
    <w:rsid w:val="00B06A26"/>
    <w:rsid w:val="00B113B5"/>
    <w:rsid w:val="00B11612"/>
    <w:rsid w:val="00B31FF1"/>
    <w:rsid w:val="00B32FC2"/>
    <w:rsid w:val="00B50CBC"/>
    <w:rsid w:val="00B53877"/>
    <w:rsid w:val="00B74055"/>
    <w:rsid w:val="00B90633"/>
    <w:rsid w:val="00BA5A5A"/>
    <w:rsid w:val="00BD22BD"/>
    <w:rsid w:val="00BE0E56"/>
    <w:rsid w:val="00C114E9"/>
    <w:rsid w:val="00C21581"/>
    <w:rsid w:val="00C34538"/>
    <w:rsid w:val="00C40CA1"/>
    <w:rsid w:val="00C67637"/>
    <w:rsid w:val="00C94B03"/>
    <w:rsid w:val="00CC038A"/>
    <w:rsid w:val="00CD28AC"/>
    <w:rsid w:val="00D133B1"/>
    <w:rsid w:val="00D14E9B"/>
    <w:rsid w:val="00D43853"/>
    <w:rsid w:val="00D46441"/>
    <w:rsid w:val="00D562EE"/>
    <w:rsid w:val="00D71B00"/>
    <w:rsid w:val="00D74B43"/>
    <w:rsid w:val="00D75670"/>
    <w:rsid w:val="00D8729A"/>
    <w:rsid w:val="00D96B53"/>
    <w:rsid w:val="00DA2412"/>
    <w:rsid w:val="00DB4AA7"/>
    <w:rsid w:val="00DC1A24"/>
    <w:rsid w:val="00DE2846"/>
    <w:rsid w:val="00DE42F4"/>
    <w:rsid w:val="00DF74BC"/>
    <w:rsid w:val="00DF7F0C"/>
    <w:rsid w:val="00E043CC"/>
    <w:rsid w:val="00E04D44"/>
    <w:rsid w:val="00E12B44"/>
    <w:rsid w:val="00E13AF8"/>
    <w:rsid w:val="00E3717E"/>
    <w:rsid w:val="00E501B0"/>
    <w:rsid w:val="00E50E65"/>
    <w:rsid w:val="00E67B1F"/>
    <w:rsid w:val="00E71878"/>
    <w:rsid w:val="00E81034"/>
    <w:rsid w:val="00E83844"/>
    <w:rsid w:val="00EB1B09"/>
    <w:rsid w:val="00EB6EF3"/>
    <w:rsid w:val="00EE0E1F"/>
    <w:rsid w:val="00F0585F"/>
    <w:rsid w:val="00F43D7C"/>
    <w:rsid w:val="00F46C09"/>
    <w:rsid w:val="00F6717A"/>
    <w:rsid w:val="00FC6A7A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31860"/>
  <w15:docId w15:val="{FF387C35-D7F7-439C-B030-B263E04A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6C09"/>
    <w:rPr>
      <w:rFonts w:eastAsia="MS Mincho"/>
      <w:sz w:val="24"/>
      <w:szCs w:val="24"/>
      <w:lang w:eastAsia="ja-JP"/>
    </w:rPr>
  </w:style>
  <w:style w:type="paragraph" w:styleId="Cmsor1">
    <w:name w:val="heading 1"/>
    <w:basedOn w:val="Norml"/>
    <w:qFormat/>
    <w:rsid w:val="008A0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F1732"/>
    <w:rPr>
      <w:color w:val="0000FF"/>
      <w:u w:val="single"/>
    </w:rPr>
  </w:style>
  <w:style w:type="paragraph" w:styleId="lfej">
    <w:name w:val="header"/>
    <w:basedOn w:val="Norml"/>
    <w:rsid w:val="009F173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F173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94B0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F46C09"/>
    <w:pPr>
      <w:spacing w:before="100" w:beforeAutospacing="1" w:after="100" w:afterAutospacing="1"/>
    </w:pPr>
  </w:style>
  <w:style w:type="character" w:customStyle="1" w:styleId="Kiemels21">
    <w:name w:val="Kiemelés 21"/>
    <w:qFormat/>
    <w:rsid w:val="00F46C09"/>
    <w:rPr>
      <w:b/>
      <w:bCs/>
    </w:rPr>
  </w:style>
  <w:style w:type="paragraph" w:styleId="Szvegtrzsbehzssal">
    <w:name w:val="Body Text Indent"/>
    <w:basedOn w:val="Norml"/>
    <w:link w:val="SzvegtrzsbehzssalChar"/>
    <w:rsid w:val="002D5B1F"/>
    <w:pPr>
      <w:ind w:firstLine="708"/>
      <w:jc w:val="both"/>
    </w:pPr>
    <w:rPr>
      <w:rFonts w:eastAsia="Times New Roman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rsid w:val="002D5B1F"/>
    <w:rPr>
      <w:sz w:val="24"/>
    </w:rPr>
  </w:style>
  <w:style w:type="character" w:customStyle="1" w:styleId="Vastag">
    <w:name w:val="Vastag"/>
    <w:rsid w:val="00D14E9B"/>
    <w:rPr>
      <w:b/>
    </w:rPr>
  </w:style>
  <w:style w:type="table" w:styleId="Rcsostblzat">
    <w:name w:val="Table Grid"/>
    <w:basedOn w:val="Normltblzat"/>
    <w:uiPriority w:val="39"/>
    <w:rsid w:val="00DB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ejl&#233;csablonok\N&#233;pf&#337;iskola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CCCB-F440-4E33-94AF-3D31B497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Népfőiskolai</Template>
  <TotalTime>0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Parlament</Company>
  <LinksUpToDate>false</LinksUpToDate>
  <CharactersWithSpaces>516</CharactersWithSpaces>
  <SharedDoc>false</SharedDoc>
  <HLinks>
    <vt:vector size="12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http://www.lezsaksandor.hu/</vt:lpwstr>
      </vt:variant>
      <vt:variant>
        <vt:lpwstr/>
      </vt:variant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mailto:nepfoiskola@lakitelek.hu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Hágen Ádám</dc:creator>
  <cp:lastModifiedBy>Akócsi Zsófia</cp:lastModifiedBy>
  <cp:revision>3</cp:revision>
  <cp:lastPrinted>2025-06-02T07:14:00Z</cp:lastPrinted>
  <dcterms:created xsi:type="dcterms:W3CDTF">2025-07-02T09:13:00Z</dcterms:created>
  <dcterms:modified xsi:type="dcterms:W3CDTF">2025-07-02T09:13:00Z</dcterms:modified>
</cp:coreProperties>
</file>